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DD64" w14:textId="77777777" w:rsidR="00F02ACB" w:rsidRPr="00B82E44" w:rsidRDefault="00D20560" w:rsidP="0040698D">
      <w:pPr>
        <w:pStyle w:val="Nadpis1"/>
        <w:rPr>
          <w:sz w:val="40"/>
        </w:rPr>
      </w:pPr>
      <w:r w:rsidRPr="00B82E44">
        <w:rPr>
          <w:sz w:val="40"/>
        </w:rPr>
        <w:t xml:space="preserve">finanční vypořádání </w:t>
      </w:r>
      <w:r w:rsidR="002E028A" w:rsidRPr="00B82E44">
        <w:rPr>
          <w:sz w:val="40"/>
        </w:rPr>
        <w:t>dotace poskytnuté z rozpočtu města Lázně Bělohrad na rok 202</w:t>
      </w:r>
      <w:r w:rsidR="0040698D" w:rsidRPr="00B82E44">
        <w:rPr>
          <w:sz w:val="40"/>
        </w:rPr>
        <w:t>5</w:t>
      </w:r>
      <w:r w:rsidR="002E028A" w:rsidRPr="00B82E44">
        <w:rPr>
          <w:sz w:val="40"/>
        </w:rPr>
        <w:t xml:space="preserve">  </w:t>
      </w:r>
    </w:p>
    <w:p w14:paraId="2EBF7E7D" w14:textId="7DED906C" w:rsidR="0040698D" w:rsidRPr="0040698D" w:rsidRDefault="00695DE5" w:rsidP="00695DE5">
      <w:pPr>
        <w:pStyle w:val="Podnadpis"/>
      </w:pPr>
      <w:r>
        <w:t>D</w:t>
      </w:r>
      <w:r w:rsidR="0040698D" w:rsidRPr="0040698D">
        <w:t>OTAČNÍ PROGRAM 2NI2025 – PODPORA CELO</w:t>
      </w:r>
      <w:r w:rsidR="00A54DD1">
        <w:t>RO</w:t>
      </w:r>
      <w:r w:rsidR="0040698D" w:rsidRPr="0040698D">
        <w:t>ČNÍ ČINNOSTI</w:t>
      </w:r>
    </w:p>
    <w:p w14:paraId="14D5F5FE" w14:textId="62652A8F" w:rsidR="003B059C" w:rsidRDefault="003B059C" w:rsidP="003B059C">
      <w:pPr>
        <w:pStyle w:val="Nadpis2"/>
      </w:pPr>
      <w:r>
        <w:t xml:space="preserve">Údaje </w:t>
      </w:r>
      <w:r w:rsidR="006F38E6">
        <w:t>O PŘÍJEMCI DOTACE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5"/>
        <w:gridCol w:w="2128"/>
        <w:gridCol w:w="1267"/>
      </w:tblGrid>
      <w:tr w:rsidR="00041CDE" w:rsidRPr="009A29F6" w14:paraId="2621D473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68CB67D" w14:textId="77777777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 xml:space="preserve">Jméno a příjmení / </w:t>
            </w:r>
            <w:r>
              <w:rPr>
                <w:b/>
                <w:bCs/>
              </w:rPr>
              <w:t>N</w:t>
            </w:r>
            <w:r w:rsidRPr="00BC580B">
              <w:rPr>
                <w:b/>
                <w:bCs/>
              </w:rPr>
              <w:t>ázev:</w:t>
            </w:r>
          </w:p>
        </w:tc>
        <w:tc>
          <w:tcPr>
            <w:tcW w:w="2794" w:type="pct"/>
            <w:gridSpan w:val="3"/>
          </w:tcPr>
          <w:p w14:paraId="4F41B0A0" w14:textId="77777777" w:rsidR="00041CDE" w:rsidRDefault="00041CDE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41CDE" w:rsidRPr="009A29F6" w14:paraId="6418F41B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7AE00FF3" w14:textId="77777777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Adresa trvalého bydliště/ Sídlo:</w:t>
            </w:r>
          </w:p>
        </w:tc>
        <w:tc>
          <w:tcPr>
            <w:tcW w:w="2794" w:type="pct"/>
            <w:gridSpan w:val="3"/>
          </w:tcPr>
          <w:p w14:paraId="00D0C4C2" w14:textId="77777777" w:rsidR="00041CDE" w:rsidRPr="00737816" w:rsidRDefault="00041CDE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 w:rsidRPr="0073781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41CDE" w:rsidRPr="009A29F6" w14:paraId="21561838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2C59A167" w14:textId="77777777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Rodné číslo / IČO:</w:t>
            </w:r>
          </w:p>
        </w:tc>
        <w:tc>
          <w:tcPr>
            <w:tcW w:w="1031" w:type="pct"/>
            <w:shd w:val="clear" w:color="auto" w:fill="auto"/>
          </w:tcPr>
          <w:p w14:paraId="0591B973" w14:textId="77777777" w:rsidR="00041CDE" w:rsidRPr="002879E0" w:rsidRDefault="00041CDE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shd w:val="clear" w:color="auto" w:fill="D0CECE" w:themeFill="background2" w:themeFillShade="E6"/>
          </w:tcPr>
          <w:p w14:paraId="428419C3" w14:textId="77777777" w:rsidR="00041CDE" w:rsidRPr="0027161A" w:rsidRDefault="00041CDE" w:rsidP="00914384">
            <w:pPr>
              <w:pStyle w:val="Normlnbezmezer"/>
              <w:jc w:val="center"/>
              <w:rPr>
                <w:b/>
                <w:bCs/>
                <w:szCs w:val="20"/>
              </w:rPr>
            </w:pPr>
            <w:r w:rsidRPr="0027161A">
              <w:rPr>
                <w:b/>
                <w:bCs/>
                <w:szCs w:val="20"/>
              </w:rPr>
              <w:t>Plátce DPH</w:t>
            </w:r>
            <w:r>
              <w:rPr>
                <w:b/>
                <w:bCs/>
                <w:szCs w:val="20"/>
              </w:rPr>
              <w:t xml:space="preserve"> ano/ne:</w:t>
            </w:r>
          </w:p>
        </w:tc>
        <w:tc>
          <w:tcPr>
            <w:tcW w:w="659" w:type="pct"/>
          </w:tcPr>
          <w:p w14:paraId="60DD3564" w14:textId="77777777" w:rsidR="00041CDE" w:rsidRPr="002879E0" w:rsidRDefault="00041CDE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</w:tr>
      <w:tr w:rsidR="00041CDE" w:rsidRPr="009A29F6" w14:paraId="0992AA5B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7EEBDC7B" w14:textId="77777777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Číslo bankovního účtu a název banky: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3976471B" w14:textId="77777777" w:rsidR="00041CDE" w:rsidRPr="002879E0" w:rsidRDefault="00041CDE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041CDE" w:rsidRPr="009A29F6" w14:paraId="6BD40DCF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5A9E2CD7" w14:textId="77777777" w:rsidR="00041CDE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012B0E66" w14:textId="77777777" w:rsidR="00041CDE" w:rsidRPr="0048574E" w:rsidRDefault="00041CDE" w:rsidP="009143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</w:tr>
      <w:tr w:rsidR="00041CDE" w:rsidRPr="009A29F6" w14:paraId="77D9A76F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4122A53A" w14:textId="77777777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69297E28" w14:textId="77777777" w:rsidR="00041CDE" w:rsidRPr="002879E0" w:rsidRDefault="00041CDE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73F94488" w14:textId="77777777" w:rsidR="00041CDE" w:rsidRPr="00134006" w:rsidRDefault="00041CDE" w:rsidP="00041CDE">
      <w:pPr>
        <w:spacing w:before="120"/>
        <w:rPr>
          <w:sz w:val="18"/>
          <w:szCs w:val="20"/>
        </w:rPr>
      </w:pPr>
      <w:r w:rsidRPr="00134006">
        <w:rPr>
          <w:sz w:val="18"/>
          <w:szCs w:val="20"/>
        </w:rPr>
        <w:t>Další část vyplňuje pouze právnická osoba: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80"/>
      </w:tblGrid>
      <w:tr w:rsidR="00041CDE" w:rsidRPr="009A29F6" w14:paraId="7B65E8AA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CC7154F" w14:textId="77777777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Osoba zastupující právnickou osobu:</w:t>
            </w:r>
          </w:p>
        </w:tc>
        <w:tc>
          <w:tcPr>
            <w:tcW w:w="2794" w:type="pct"/>
            <w:shd w:val="clear" w:color="auto" w:fill="auto"/>
          </w:tcPr>
          <w:p w14:paraId="3C8953F0" w14:textId="77777777" w:rsidR="00041CDE" w:rsidRPr="002879E0" w:rsidRDefault="00041CDE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041CDE" w:rsidRPr="009A29F6" w14:paraId="069C320B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0F9BB0BB" w14:textId="21CF7CFE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2794" w:type="pct"/>
            <w:shd w:val="clear" w:color="auto" w:fill="auto"/>
          </w:tcPr>
          <w:p w14:paraId="62D7A9DB" w14:textId="77777777" w:rsidR="00041CDE" w:rsidRPr="002879E0" w:rsidRDefault="00041CDE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041CDE" w:rsidRPr="009A29F6" w14:paraId="78F3E8A2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13890A9" w14:textId="550D978B" w:rsidR="00041CDE" w:rsidRPr="00BC580B" w:rsidRDefault="00041CDE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2794" w:type="pct"/>
            <w:shd w:val="clear" w:color="auto" w:fill="auto"/>
          </w:tcPr>
          <w:p w14:paraId="621273DE" w14:textId="77777777" w:rsidR="00041CDE" w:rsidRPr="002879E0" w:rsidRDefault="00041CDE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7F2B1B5D" w14:textId="77777777" w:rsidR="00BD7C2E" w:rsidRPr="00BC580B" w:rsidRDefault="00BD7C2E" w:rsidP="00BD7C2E">
      <w:pPr>
        <w:pStyle w:val="Nadpis2"/>
      </w:pPr>
      <w:r>
        <w:t>Základní údaje o projektu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41"/>
        <w:gridCol w:w="1702"/>
        <w:gridCol w:w="1843"/>
        <w:gridCol w:w="1835"/>
      </w:tblGrid>
      <w:tr w:rsidR="00BD7C2E" w:rsidRPr="009A29F6" w14:paraId="7FE610E8" w14:textId="77777777" w:rsidTr="002713C4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C5B626" w14:textId="77777777" w:rsidR="00BD7C2E" w:rsidRPr="00D501DA" w:rsidRDefault="00BD7C2E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t>Název projektu: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E990EB" w14:textId="77777777" w:rsidR="00BD7C2E" w:rsidRDefault="00BD7C2E" w:rsidP="00914384">
            <w:pPr>
              <w:rPr>
                <w:sz w:val="18"/>
                <w:szCs w:val="18"/>
              </w:rPr>
            </w:pPr>
          </w:p>
          <w:p w14:paraId="15695B4B" w14:textId="77777777" w:rsidR="00BD7C2E" w:rsidRPr="002879E0" w:rsidRDefault="00BD7C2E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1082" w14:textId="77777777" w:rsidR="00BD7C2E" w:rsidRPr="00317D46" w:rsidRDefault="00BD7C2E" w:rsidP="00914384">
            <w:pPr>
              <w:rPr>
                <w:b/>
                <w:bCs/>
                <w:sz w:val="22"/>
              </w:rPr>
            </w:pPr>
          </w:p>
        </w:tc>
      </w:tr>
      <w:tr w:rsidR="00BD7C2E" w:rsidRPr="009A29F6" w14:paraId="5E068435" w14:textId="77777777" w:rsidTr="002713C4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2391A3" w14:textId="77777777" w:rsidR="00BD7C2E" w:rsidRDefault="00BD7C2E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Oblast podpory: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796EFB5" w14:textId="77777777" w:rsidR="00BD7C2E" w:rsidRPr="002879E0" w:rsidRDefault="00BD7C2E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6D643" w14:textId="77777777" w:rsidR="00BD7C2E" w:rsidRPr="00336251" w:rsidRDefault="00BD7C2E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D7C2E" w:rsidRPr="009A29F6" w14:paraId="606EB4A7" w14:textId="77777777" w:rsidTr="002713C4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0AC41D" w14:textId="77777777" w:rsidR="00BD7C2E" w:rsidRDefault="00BD7C2E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Účel, na který chce žadatel dotaci použít: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1264BA" w14:textId="77777777" w:rsidR="00BD7C2E" w:rsidRPr="002879E0" w:rsidRDefault="00BD7C2E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0565" w14:textId="77777777" w:rsidR="00BD7C2E" w:rsidRPr="00336251" w:rsidRDefault="00BD7C2E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D7C2E" w:rsidRPr="009A29F6" w14:paraId="0BE4843A" w14:textId="77777777" w:rsidTr="00914384">
        <w:trPr>
          <w:trHeight w:val="55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155704" w14:textId="77777777" w:rsidR="00BD7C2E" w:rsidRPr="000B68DF" w:rsidRDefault="00BD7C2E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Doba realizace projektu:</w:t>
            </w:r>
          </w:p>
          <w:p w14:paraId="57B800F4" w14:textId="77777777" w:rsidR="00BD7C2E" w:rsidRPr="00E71158" w:rsidRDefault="00BD7C2E" w:rsidP="00914384">
            <w:pPr>
              <w:rPr>
                <w:b/>
                <w:bCs/>
                <w:color w:val="FF0000"/>
              </w:rPr>
            </w:pPr>
            <w:r w:rsidRPr="000B68DF">
              <w:rPr>
                <w:sz w:val="18"/>
                <w:szCs w:val="18"/>
              </w:rPr>
              <w:t>(termín zahájení a ukončení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7BF0" w14:textId="3F5E4BF7" w:rsidR="00BD7C2E" w:rsidRPr="00336251" w:rsidRDefault="00BD7C2E" w:rsidP="009143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Od</w:t>
            </w:r>
            <w:r w:rsidR="009C357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1.1.2025 do 31.12.2025</w:t>
            </w:r>
          </w:p>
        </w:tc>
      </w:tr>
      <w:tr w:rsidR="00BD7C2E" w:rsidRPr="009A29F6" w14:paraId="281FBF18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B156F9" w14:textId="77777777" w:rsidR="00BD7C2E" w:rsidRPr="002879E0" w:rsidRDefault="00BD7C2E" w:rsidP="00914384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Místo realizace projektu: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6740" w14:textId="77777777" w:rsidR="00BD7C2E" w:rsidRPr="00336251" w:rsidRDefault="00BD7C2E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D7C2E" w:rsidRPr="009A29F6" w14:paraId="1556C62F" w14:textId="77777777" w:rsidTr="00914384">
        <w:tc>
          <w:tcPr>
            <w:tcW w:w="220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F2C213" w14:textId="77777777" w:rsidR="00BD7C2E" w:rsidRDefault="00BD7C2E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  <w:r w:rsidRPr="00D501DA">
              <w:rPr>
                <w:b/>
                <w:bCs/>
              </w:rPr>
              <w:t xml:space="preserve"> podpořených</w:t>
            </w:r>
            <w:r>
              <w:rPr>
                <w:b/>
                <w:bCs/>
              </w:rPr>
              <w:t xml:space="preserve"> </w:t>
            </w:r>
            <w:r w:rsidRPr="00D501DA">
              <w:rPr>
                <w:b/>
                <w:bCs/>
              </w:rPr>
              <w:t>osob:</w:t>
            </w:r>
            <w:r>
              <w:rPr>
                <w:b/>
                <w:bCs/>
              </w:rPr>
              <w:t xml:space="preserve"> </w:t>
            </w:r>
          </w:p>
          <w:p w14:paraId="500C423F" w14:textId="77777777" w:rsidR="00BD7C2E" w:rsidRPr="002879E0" w:rsidRDefault="00BD7C2E" w:rsidP="00914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(členů spolku)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564195" w14:textId="52110129" w:rsidR="00BD7C2E" w:rsidRPr="002879E0" w:rsidRDefault="00BD7C2E" w:rsidP="00914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00226E">
              <w:rPr>
                <w:sz w:val="18"/>
                <w:szCs w:val="18"/>
              </w:rPr>
              <w:t>1</w:t>
            </w:r>
            <w:r w:rsidR="00396A2D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let: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1EAAAC" w14:textId="77777777" w:rsidR="00BD7C2E" w:rsidRPr="002879E0" w:rsidRDefault="00BD7C2E" w:rsidP="00914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 65 let: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867581" w14:textId="77777777" w:rsidR="00BD7C2E" w:rsidRPr="002879E0" w:rsidRDefault="00BD7C2E" w:rsidP="009143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osob celkem:</w:t>
            </w:r>
          </w:p>
        </w:tc>
      </w:tr>
      <w:tr w:rsidR="00BD7C2E" w:rsidRPr="009A29F6" w14:paraId="3FD33694" w14:textId="77777777" w:rsidTr="00914384">
        <w:tc>
          <w:tcPr>
            <w:tcW w:w="2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FDB744" w14:textId="77777777" w:rsidR="00BD7C2E" w:rsidRPr="002879E0" w:rsidRDefault="00BD7C2E" w:rsidP="00914384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C7C66" w14:textId="77777777" w:rsidR="00BD7C2E" w:rsidRPr="002879E0" w:rsidRDefault="00BD7C2E" w:rsidP="00914384">
            <w:pPr>
              <w:rPr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46F3" w14:textId="77777777" w:rsidR="00BD7C2E" w:rsidRPr="002879E0" w:rsidRDefault="00BD7C2E" w:rsidP="00914384">
            <w:pPr>
              <w:rPr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8F59" w14:textId="77777777" w:rsidR="00BD7C2E" w:rsidRPr="002879E0" w:rsidRDefault="00BD7C2E" w:rsidP="00914384">
            <w:pPr>
              <w:rPr>
                <w:sz w:val="18"/>
                <w:szCs w:val="18"/>
              </w:rPr>
            </w:pPr>
          </w:p>
        </w:tc>
      </w:tr>
      <w:tr w:rsidR="00BD7C2E" w:rsidRPr="009A29F6" w14:paraId="7F149E43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E19F2A" w14:textId="77777777" w:rsidR="00BD7C2E" w:rsidRPr="000B68DF" w:rsidRDefault="00BD7C2E" w:rsidP="00914384">
            <w:pPr>
              <w:rPr>
                <w:b/>
                <w:bCs/>
              </w:rPr>
            </w:pPr>
            <w:r w:rsidRPr="000B68DF">
              <w:rPr>
                <w:b/>
                <w:bCs/>
              </w:rPr>
              <w:t>Zaměřeno na osoby:</w:t>
            </w:r>
          </w:p>
          <w:p w14:paraId="7EA3C819" w14:textId="77777777" w:rsidR="00BD7C2E" w:rsidRPr="000B68DF" w:rsidRDefault="00BD7C2E" w:rsidP="00914384">
            <w:pPr>
              <w:jc w:val="left"/>
              <w:rPr>
                <w:b/>
                <w:bCs/>
              </w:rPr>
            </w:pPr>
            <w:r w:rsidRPr="000B68DF">
              <w:t>(např. zdravotně postižené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6FF9" w14:textId="77777777" w:rsidR="00BD7C2E" w:rsidRDefault="00BD7C2E" w:rsidP="00914384">
            <w:pPr>
              <w:rPr>
                <w:sz w:val="18"/>
                <w:szCs w:val="18"/>
              </w:rPr>
            </w:pPr>
          </w:p>
        </w:tc>
      </w:tr>
      <w:tr w:rsidR="00BF3DCA" w:rsidRPr="009A29F6" w14:paraId="6AB2F0B9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42CBC" w14:textId="3BE16A89" w:rsidR="00BF3DCA" w:rsidRPr="000B68DF" w:rsidRDefault="0001747A" w:rsidP="0001747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Výstupy projektu byly veřejnosti poskytovány zdarma: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FE77" w14:textId="77777777" w:rsidR="00BF3DCA" w:rsidRDefault="00BF3DCA" w:rsidP="00914384">
            <w:pPr>
              <w:rPr>
                <w:sz w:val="18"/>
                <w:szCs w:val="18"/>
              </w:rPr>
            </w:pPr>
          </w:p>
        </w:tc>
      </w:tr>
      <w:tr w:rsidR="00BD7C2E" w:rsidRPr="009A29F6" w14:paraId="428E3110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4B8C2" w14:textId="77777777" w:rsidR="00BD7C2E" w:rsidRDefault="00BD7C2E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Pozitivní ekologický dopad projektu</w:t>
            </w:r>
            <w:r w:rsidR="00465742">
              <w:rPr>
                <w:b/>
                <w:bCs/>
              </w:rPr>
              <w:t>:</w:t>
            </w:r>
          </w:p>
          <w:p w14:paraId="55086574" w14:textId="04800472" w:rsidR="00933ED0" w:rsidRPr="00933ED0" w:rsidRDefault="00933ED0" w:rsidP="00914384">
            <w:pPr>
              <w:jc w:val="left"/>
            </w:pPr>
            <w:r>
              <w:t>(</w:t>
            </w:r>
            <w:r w:rsidR="005D42E6">
              <w:t>uveďte jaký byl ekologický dopad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E962" w14:textId="77777777" w:rsidR="00BD7C2E" w:rsidRDefault="00BD7C2E" w:rsidP="00914384">
            <w:pPr>
              <w:rPr>
                <w:sz w:val="18"/>
                <w:szCs w:val="18"/>
              </w:rPr>
            </w:pPr>
          </w:p>
        </w:tc>
      </w:tr>
      <w:tr w:rsidR="00BD7C2E" w:rsidRPr="009A29F6" w14:paraId="0D47578C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DFD030" w14:textId="77777777" w:rsidR="00BD7C2E" w:rsidRPr="00D501DA" w:rsidRDefault="00BD7C2E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t>Význam projektu pro město Lázně Bělohrad nebo jeho občany</w:t>
            </w:r>
          </w:p>
          <w:p w14:paraId="1810DF2C" w14:textId="77777777" w:rsidR="00BD7C2E" w:rsidRDefault="00BD7C2E" w:rsidP="005E0DB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(obsah, cíl, předpokládaný přínos)</w:t>
            </w:r>
          </w:p>
          <w:p w14:paraId="0C18D488" w14:textId="77777777" w:rsidR="00EA372C" w:rsidRDefault="00EA372C" w:rsidP="005E0DB3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503B85B4" w14:textId="2472D74B" w:rsidR="00EA372C" w:rsidRPr="003711BC" w:rsidRDefault="00EA372C" w:rsidP="005E0DB3">
            <w:pPr>
              <w:jc w:val="left"/>
              <w:rPr>
                <w:b/>
                <w:bCs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2774" w14:textId="77777777" w:rsidR="00BD7C2E" w:rsidRDefault="00BD7C2E" w:rsidP="00914384">
            <w:pPr>
              <w:rPr>
                <w:sz w:val="18"/>
                <w:szCs w:val="18"/>
              </w:rPr>
            </w:pPr>
          </w:p>
        </w:tc>
      </w:tr>
    </w:tbl>
    <w:p w14:paraId="2BAFA850" w14:textId="4065DA27" w:rsidR="0082640F" w:rsidRPr="00C92893" w:rsidRDefault="0082640F" w:rsidP="0082640F">
      <w:pPr>
        <w:pStyle w:val="Nadpis2"/>
      </w:pPr>
      <w:r>
        <w:lastRenderedPageBreak/>
        <w:t xml:space="preserve">Finanční vypořádání </w:t>
      </w:r>
      <w:r w:rsidR="00CB4855">
        <w:t>Dotace</w:t>
      </w:r>
      <w:r>
        <w:t xml:space="preserve"> 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0074F0" w14:paraId="4D370CAB" w14:textId="77777777" w:rsidTr="00B51852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3641B65C" w14:textId="0A54E760" w:rsidR="000074F0" w:rsidRDefault="000074F0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Schválená dotace:</w:t>
            </w:r>
          </w:p>
        </w:tc>
        <w:tc>
          <w:tcPr>
            <w:tcW w:w="4409" w:type="dxa"/>
          </w:tcPr>
          <w:p w14:paraId="11FDB5E0" w14:textId="02DE8B00" w:rsidR="000074F0" w:rsidRDefault="000074F0" w:rsidP="00914384"/>
        </w:tc>
      </w:tr>
      <w:tr w:rsidR="000074F0" w14:paraId="0D1B6B85" w14:textId="77777777" w:rsidTr="00B51852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11016B4" w14:textId="16B46BD7" w:rsidR="000074F0" w:rsidRDefault="000074F0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Schválený maximální podíl dotace:</w:t>
            </w:r>
          </w:p>
        </w:tc>
        <w:tc>
          <w:tcPr>
            <w:tcW w:w="4409" w:type="dxa"/>
          </w:tcPr>
          <w:p w14:paraId="3143B249" w14:textId="2E873134" w:rsidR="000074F0" w:rsidRDefault="000074F0" w:rsidP="00914384"/>
        </w:tc>
      </w:tr>
      <w:tr w:rsidR="00B51852" w14:paraId="5E2954CC" w14:textId="77777777" w:rsidTr="00B51852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039FA92" w14:textId="3DFA3B5B" w:rsidR="00B51852" w:rsidRDefault="00B51852" w:rsidP="00B51852">
            <w:pPr>
              <w:rPr>
                <w:b/>
                <w:bCs/>
              </w:rPr>
            </w:pPr>
            <w:r>
              <w:rPr>
                <w:b/>
                <w:bCs/>
              </w:rPr>
              <w:t>Skutečné uznatelné výdaje:</w:t>
            </w:r>
          </w:p>
        </w:tc>
        <w:tc>
          <w:tcPr>
            <w:tcW w:w="4409" w:type="dxa"/>
          </w:tcPr>
          <w:p w14:paraId="0B4E83F7" w14:textId="13776632" w:rsidR="00B51852" w:rsidRDefault="00B51852" w:rsidP="00B51852"/>
        </w:tc>
      </w:tr>
      <w:tr w:rsidR="00B51852" w14:paraId="3C91A99E" w14:textId="77777777" w:rsidTr="00B51852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773D1F70" w14:textId="4E63068B" w:rsidR="00B51852" w:rsidRDefault="00B51852" w:rsidP="00B51852">
            <w:pPr>
              <w:rPr>
                <w:b/>
                <w:bCs/>
              </w:rPr>
            </w:pPr>
            <w:r>
              <w:rPr>
                <w:b/>
                <w:bCs/>
              </w:rPr>
              <w:t>Skutečné příjmy projektu*:</w:t>
            </w:r>
          </w:p>
        </w:tc>
        <w:tc>
          <w:tcPr>
            <w:tcW w:w="4409" w:type="dxa"/>
          </w:tcPr>
          <w:p w14:paraId="7EEBF136" w14:textId="66984F86" w:rsidR="00B51852" w:rsidRDefault="00B51852" w:rsidP="00B51852"/>
        </w:tc>
      </w:tr>
      <w:tr w:rsidR="00B51852" w14:paraId="68CD1329" w14:textId="77777777" w:rsidTr="00B51852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68AACA1A" w14:textId="4A6906CE" w:rsidR="00B51852" w:rsidRDefault="00B51852" w:rsidP="00B51852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 dotace</w:t>
            </w:r>
            <w:r w:rsidRPr="00EE1010">
              <w:rPr>
                <w:b/>
                <w:bCs/>
              </w:rPr>
              <w:t>:</w:t>
            </w:r>
          </w:p>
        </w:tc>
        <w:tc>
          <w:tcPr>
            <w:tcW w:w="4409" w:type="dxa"/>
          </w:tcPr>
          <w:p w14:paraId="7B182840" w14:textId="7C2FACD4" w:rsidR="00B51852" w:rsidRDefault="00B51852" w:rsidP="00B51852"/>
        </w:tc>
      </w:tr>
      <w:tr w:rsidR="00B51852" w14:paraId="310F107A" w14:textId="77777777" w:rsidTr="00B51852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55BA1C4E" w14:textId="2FD85438" w:rsidR="00B51852" w:rsidRPr="00EE1010" w:rsidDel="002F3870" w:rsidRDefault="00B51852" w:rsidP="00B51852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 vlastních zdrojů:</w:t>
            </w:r>
          </w:p>
        </w:tc>
        <w:tc>
          <w:tcPr>
            <w:tcW w:w="4409" w:type="dxa"/>
          </w:tcPr>
          <w:p w14:paraId="5FDCB4C0" w14:textId="77777777" w:rsidR="00B51852" w:rsidRDefault="00B51852" w:rsidP="00B51852"/>
        </w:tc>
      </w:tr>
      <w:tr w:rsidR="00B51852" w14:paraId="4701286D" w14:textId="77777777" w:rsidTr="00B51852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29F7F349" w14:textId="77777777" w:rsidR="00B51852" w:rsidRDefault="00B51852" w:rsidP="00B5185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Procento dotace z celkových uznatelných výdajů:</w:t>
            </w:r>
          </w:p>
        </w:tc>
        <w:tc>
          <w:tcPr>
            <w:tcW w:w="4409" w:type="dxa"/>
          </w:tcPr>
          <w:p w14:paraId="283CFEA1" w14:textId="77777777" w:rsidR="00B51852" w:rsidRDefault="00B51852" w:rsidP="00B51852"/>
        </w:tc>
      </w:tr>
    </w:tbl>
    <w:p w14:paraId="1278B172" w14:textId="5C36A8F9" w:rsidR="0082640F" w:rsidRPr="000B68DF" w:rsidRDefault="0082640F" w:rsidP="0082640F">
      <w:pPr>
        <w:rPr>
          <w:sz w:val="18"/>
          <w:szCs w:val="18"/>
        </w:rPr>
      </w:pPr>
      <w:r w:rsidRPr="000B68DF">
        <w:rPr>
          <w:sz w:val="18"/>
          <w:szCs w:val="18"/>
        </w:rPr>
        <w:t>*</w:t>
      </w:r>
      <w:bookmarkStart w:id="0" w:name="_Hlk194666459"/>
      <w:r w:rsidR="00757B48">
        <w:rPr>
          <w:sz w:val="18"/>
          <w:szCs w:val="18"/>
        </w:rPr>
        <w:t xml:space="preserve">uvádí se </w:t>
      </w:r>
      <w:r w:rsidR="00757B48" w:rsidRPr="000B68DF">
        <w:rPr>
          <w:sz w:val="18"/>
          <w:szCs w:val="18"/>
        </w:rPr>
        <w:t>příjmy z pronájmu majetku města</w:t>
      </w:r>
      <w:r w:rsidR="00757B48">
        <w:rPr>
          <w:sz w:val="18"/>
          <w:szCs w:val="18"/>
        </w:rPr>
        <w:t xml:space="preserve"> který žadatel užívá na základě smlouvy o výpůjčce, včetně</w:t>
      </w:r>
      <w:r w:rsidR="00757B48" w:rsidRPr="000B68DF">
        <w:rPr>
          <w:sz w:val="18"/>
          <w:szCs w:val="18"/>
        </w:rPr>
        <w:t xml:space="preserve"> příjm</w:t>
      </w:r>
      <w:r w:rsidR="00757B48">
        <w:rPr>
          <w:sz w:val="18"/>
          <w:szCs w:val="18"/>
        </w:rPr>
        <w:t>u</w:t>
      </w:r>
      <w:r w:rsidR="00757B48" w:rsidRPr="000B68DF">
        <w:rPr>
          <w:sz w:val="18"/>
          <w:szCs w:val="18"/>
        </w:rPr>
        <w:t xml:space="preserve"> z</w:t>
      </w:r>
      <w:r w:rsidR="00757B48">
        <w:rPr>
          <w:sz w:val="18"/>
          <w:szCs w:val="18"/>
        </w:rPr>
        <w:t> </w:t>
      </w:r>
      <w:r w:rsidR="00757B48" w:rsidRPr="000B68DF">
        <w:rPr>
          <w:sz w:val="18"/>
          <w:szCs w:val="18"/>
        </w:rPr>
        <w:t>přefakturac</w:t>
      </w:r>
      <w:r w:rsidR="00757B48">
        <w:rPr>
          <w:sz w:val="18"/>
          <w:szCs w:val="18"/>
        </w:rPr>
        <w:t>e energií a dalších služeb</w:t>
      </w:r>
      <w:bookmarkEnd w:id="0"/>
      <w:r w:rsidR="00757B48">
        <w:rPr>
          <w:sz w:val="18"/>
          <w:szCs w:val="18"/>
        </w:rPr>
        <w:t>, členské příspěvky, sponzorské dary, další dotace získané žadatelem v rámci celoroční činnosti</w:t>
      </w:r>
    </w:p>
    <w:p w14:paraId="1D108CFB" w14:textId="0CF6B0F5" w:rsidR="00FD022E" w:rsidRPr="00FD022E" w:rsidRDefault="00FD022E" w:rsidP="00FD022E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t xml:space="preserve">Podrobný rozpis celkových uznatelných </w:t>
      </w:r>
      <w:r w:rsidR="00F34ADB">
        <w:rPr>
          <w:sz w:val="28"/>
          <w:szCs w:val="28"/>
        </w:rPr>
        <w:t>výdajů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C82480" w14:paraId="292A3EF4" w14:textId="77777777" w:rsidTr="00C82480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EFD46D0" w14:textId="791A3507" w:rsidR="00C82480" w:rsidRPr="001B041B" w:rsidRDefault="00C82480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9253EE" w14:textId="000B395E" w:rsidR="00C82480" w:rsidRPr="001B041B" w:rsidRDefault="00C82480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</w:t>
            </w:r>
            <w:r w:rsidRPr="001B041B">
              <w:rPr>
                <w:b/>
                <w:bCs/>
                <w:szCs w:val="20"/>
              </w:rPr>
              <w:t xml:space="preserve">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65779D0" w14:textId="1F5820CB" w:rsidR="00C82480" w:rsidRPr="001B041B" w:rsidRDefault="00C82480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4E91F32" w14:textId="1EE60560" w:rsidR="00C82480" w:rsidRPr="001B041B" w:rsidRDefault="005E0DB3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88B0ACE" w14:textId="151C4B29" w:rsidR="00C82480" w:rsidRPr="001B041B" w:rsidRDefault="005E0DB3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 toho dotace Kč</w:t>
            </w:r>
          </w:p>
        </w:tc>
      </w:tr>
      <w:tr w:rsidR="00C82480" w14:paraId="5B3D131F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05E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6C2A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AA69" w14:textId="650DFCE8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FC7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B9FE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7C419A29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81E6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3522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C556" w14:textId="3C8AF0EA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3DD2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95E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32DAB339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7802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0EF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524F" w14:textId="467AB2C7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0F4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25B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78A6C3C9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4B25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C27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809D" w14:textId="0883EBE8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FB7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0A9" w14:textId="77777777" w:rsidR="00C82480" w:rsidRDefault="00C82480">
            <w:pPr>
              <w:spacing w:line="240" w:lineRule="auto"/>
              <w:jc w:val="right"/>
            </w:pPr>
          </w:p>
        </w:tc>
      </w:tr>
      <w:tr w:rsidR="005E0DB3" w14:paraId="71C22DBC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EFB7" w14:textId="77777777" w:rsidR="005E0DB3" w:rsidRDefault="005E0DB3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1E6A" w14:textId="77777777" w:rsidR="005E0DB3" w:rsidRDefault="005E0DB3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A7AA" w14:textId="77777777" w:rsidR="005E0DB3" w:rsidRDefault="005E0DB3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18D3" w14:textId="77777777" w:rsidR="005E0DB3" w:rsidRDefault="005E0DB3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7FE" w14:textId="77777777" w:rsidR="005E0DB3" w:rsidRDefault="005E0DB3">
            <w:pPr>
              <w:spacing w:line="240" w:lineRule="auto"/>
              <w:jc w:val="right"/>
            </w:pPr>
          </w:p>
        </w:tc>
      </w:tr>
      <w:tr w:rsidR="005E0DB3" w14:paraId="0983570D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1DD" w14:textId="77777777" w:rsidR="005E0DB3" w:rsidRDefault="005E0DB3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24AE" w14:textId="77777777" w:rsidR="005E0DB3" w:rsidRDefault="005E0DB3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064C" w14:textId="77777777" w:rsidR="005E0DB3" w:rsidRDefault="005E0DB3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5858" w14:textId="77777777" w:rsidR="005E0DB3" w:rsidRDefault="005E0DB3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ED6D" w14:textId="77777777" w:rsidR="005E0DB3" w:rsidRDefault="005E0DB3">
            <w:pPr>
              <w:spacing w:line="240" w:lineRule="auto"/>
              <w:jc w:val="right"/>
            </w:pPr>
          </w:p>
        </w:tc>
      </w:tr>
      <w:tr w:rsidR="005E0DB3" w14:paraId="71CCEA20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74F" w14:textId="77777777" w:rsidR="005E0DB3" w:rsidRDefault="005E0DB3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D5E" w14:textId="77777777" w:rsidR="005E0DB3" w:rsidRDefault="005E0DB3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F006" w14:textId="77777777" w:rsidR="005E0DB3" w:rsidRDefault="005E0DB3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0033" w14:textId="77777777" w:rsidR="005E0DB3" w:rsidRDefault="005E0DB3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5A1" w14:textId="77777777" w:rsidR="005E0DB3" w:rsidRDefault="005E0DB3">
            <w:pPr>
              <w:spacing w:line="240" w:lineRule="auto"/>
              <w:jc w:val="right"/>
            </w:pPr>
          </w:p>
        </w:tc>
      </w:tr>
      <w:tr w:rsidR="00C82480" w14:paraId="0590229E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406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D4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04C" w14:textId="715B142E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043C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365B" w14:textId="77777777" w:rsidR="00C82480" w:rsidRDefault="00C82480">
            <w:pPr>
              <w:spacing w:line="240" w:lineRule="auto"/>
              <w:jc w:val="right"/>
            </w:pPr>
          </w:p>
        </w:tc>
      </w:tr>
      <w:tr w:rsidR="005E0DB3" w14:paraId="43BD7FD9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F3AA" w14:textId="77777777" w:rsidR="005E0DB3" w:rsidRDefault="005E0DB3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786E" w14:textId="77777777" w:rsidR="005E0DB3" w:rsidRDefault="005E0DB3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C3B" w14:textId="77777777" w:rsidR="005E0DB3" w:rsidRDefault="005E0DB3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45DD" w14:textId="77777777" w:rsidR="005E0DB3" w:rsidRDefault="005E0DB3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EC20" w14:textId="77777777" w:rsidR="005E0DB3" w:rsidRDefault="005E0DB3">
            <w:pPr>
              <w:spacing w:line="240" w:lineRule="auto"/>
              <w:jc w:val="right"/>
            </w:pPr>
          </w:p>
        </w:tc>
      </w:tr>
      <w:tr w:rsidR="005E0DB3" w14:paraId="5E91B5F9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BA6" w14:textId="77777777" w:rsidR="005E0DB3" w:rsidRDefault="005E0DB3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DB64" w14:textId="77777777" w:rsidR="005E0DB3" w:rsidRDefault="005E0DB3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6E3C" w14:textId="77777777" w:rsidR="005E0DB3" w:rsidRDefault="005E0DB3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4A6" w14:textId="77777777" w:rsidR="005E0DB3" w:rsidRDefault="005E0DB3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768" w14:textId="77777777" w:rsidR="005E0DB3" w:rsidRDefault="005E0DB3">
            <w:pPr>
              <w:spacing w:line="240" w:lineRule="auto"/>
              <w:jc w:val="right"/>
            </w:pPr>
          </w:p>
        </w:tc>
      </w:tr>
      <w:tr w:rsidR="005E0DB3" w14:paraId="0A58D526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4ED" w14:textId="77777777" w:rsidR="005E0DB3" w:rsidRDefault="005E0DB3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683" w14:textId="77777777" w:rsidR="005E0DB3" w:rsidRDefault="005E0DB3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4DF9" w14:textId="77777777" w:rsidR="005E0DB3" w:rsidRDefault="005E0DB3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0DA4" w14:textId="77777777" w:rsidR="005E0DB3" w:rsidRDefault="005E0DB3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1A7" w14:textId="77777777" w:rsidR="005E0DB3" w:rsidRDefault="005E0DB3">
            <w:pPr>
              <w:spacing w:line="240" w:lineRule="auto"/>
              <w:jc w:val="right"/>
            </w:pPr>
          </w:p>
        </w:tc>
      </w:tr>
      <w:tr w:rsidR="005E0DB3" w14:paraId="55A5A180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EE79" w14:textId="77777777" w:rsidR="005E0DB3" w:rsidRDefault="005E0DB3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8F52" w14:textId="77777777" w:rsidR="005E0DB3" w:rsidRDefault="005E0DB3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DD3" w14:textId="77777777" w:rsidR="005E0DB3" w:rsidRDefault="005E0DB3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7AF9" w14:textId="77777777" w:rsidR="005E0DB3" w:rsidRDefault="005E0DB3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48C" w14:textId="77777777" w:rsidR="005E0DB3" w:rsidRDefault="005E0DB3">
            <w:pPr>
              <w:spacing w:line="240" w:lineRule="auto"/>
              <w:jc w:val="right"/>
            </w:pPr>
          </w:p>
        </w:tc>
      </w:tr>
      <w:tr w:rsidR="00C82480" w14:paraId="64631E0E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0DE1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5BAA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E06" w14:textId="0C01D35E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289D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DDDC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5E50812C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3B0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7C05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CE7" w14:textId="77777777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1BCE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B1A2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6B0F7C2D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F59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56C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718B" w14:textId="77777777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6B1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6BEE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1CCBAEE9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6D2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A2C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123" w14:textId="2058E265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6F7E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BF4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521B8987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F071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0A0C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04D9" w14:textId="3B467462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67E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469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149FB93F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6D59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D1B7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0A7" w14:textId="77777777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7A2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7D5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5D95E852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AD2" w14:textId="77777777" w:rsidR="00C82480" w:rsidRDefault="00C82480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D853" w14:textId="77777777" w:rsidR="00C82480" w:rsidRDefault="00C82480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B3AD" w14:textId="77777777" w:rsidR="00C82480" w:rsidRDefault="00C82480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C12C" w14:textId="77777777" w:rsidR="00C82480" w:rsidRDefault="00C82480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035" w14:textId="77777777" w:rsidR="00C82480" w:rsidRDefault="00C82480">
            <w:pPr>
              <w:spacing w:line="240" w:lineRule="auto"/>
              <w:jc w:val="right"/>
            </w:pPr>
          </w:p>
        </w:tc>
      </w:tr>
      <w:tr w:rsidR="00C82480" w14:paraId="4D962020" w14:textId="77777777" w:rsidTr="00C82480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77F190" w14:textId="5CC03F9A" w:rsidR="00C82480" w:rsidRDefault="00C82480" w:rsidP="002C24AC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7ADBE8" w14:textId="5654D92D" w:rsidR="00C82480" w:rsidRDefault="00C82480" w:rsidP="002C24A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360D16" w14:textId="3FF968B8" w:rsidR="00C82480" w:rsidRDefault="00C82480" w:rsidP="002C24A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A0F6CF" w14:textId="77777777" w:rsidR="00C82480" w:rsidRDefault="00C82480" w:rsidP="002C24AC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2939AB" w14:textId="77777777" w:rsidR="00C82480" w:rsidRDefault="00C82480" w:rsidP="002C24AC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135B3EA6" w14:textId="53F1C2C9" w:rsidR="00FD022E" w:rsidRPr="003C50A5" w:rsidRDefault="003C50A5" w:rsidP="00FD022E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7741B048" w14:textId="0789A509" w:rsidR="00434D91" w:rsidRDefault="00434D91" w:rsidP="00434D91">
      <w:pPr>
        <w:rPr>
          <w:b/>
        </w:rPr>
      </w:pPr>
      <w:r>
        <w:rPr>
          <w:b/>
        </w:rPr>
        <w:t xml:space="preserve">Nedílnou součástí finančního vypořádání jsou kopie dokladů k uvedeným </w:t>
      </w:r>
      <w:r w:rsidR="001A6E32">
        <w:rPr>
          <w:b/>
        </w:rPr>
        <w:t>výdajům</w:t>
      </w:r>
      <w:r>
        <w:rPr>
          <w:b/>
        </w:rPr>
        <w:t xml:space="preserve"> s označením „Hrazeno z rozpočtu města Lázně Bělohrad + číslo smlouvy“ a kopie dokladů prokazující jejich úhradu (výdajové pokladní doklady, bankovní výpisy). Povinnou přílohou finančního vypořádání je zpráva popisující realizaci projektu a jeho zhodnocení, dále dokumenty prokazující splnění podmínky propagace města Lázně Bělohrad.</w:t>
      </w:r>
    </w:p>
    <w:p w14:paraId="798A0BA0" w14:textId="25CDE2CB" w:rsidR="005E0DB3" w:rsidRPr="00FD022E" w:rsidRDefault="005E0DB3" w:rsidP="005E0DB3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lastRenderedPageBreak/>
        <w:t xml:space="preserve">Podrobný rozpis </w:t>
      </w:r>
      <w:r>
        <w:rPr>
          <w:sz w:val="28"/>
          <w:szCs w:val="28"/>
        </w:rPr>
        <w:t>příjmů projektu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5246"/>
        <w:gridCol w:w="2126"/>
      </w:tblGrid>
      <w:tr w:rsidR="005E0DB3" w14:paraId="4C6EBAC1" w14:textId="77777777" w:rsidTr="005E0DB3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ECE971" w14:textId="77777777" w:rsidR="005E0DB3" w:rsidRPr="001B041B" w:rsidRDefault="005E0DB3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C478AD" w14:textId="77777777" w:rsidR="005E0DB3" w:rsidRPr="001B041B" w:rsidRDefault="005E0DB3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</w:t>
            </w:r>
            <w:r w:rsidRPr="001B041B">
              <w:rPr>
                <w:b/>
                <w:bCs/>
                <w:szCs w:val="20"/>
              </w:rPr>
              <w:t xml:space="preserve"> dokladu dle účetní evidence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5682E0" w14:textId="77777777" w:rsidR="005E0DB3" w:rsidRPr="001B041B" w:rsidRDefault="005E0DB3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E7B94B" w14:textId="77777777" w:rsidR="005E0DB3" w:rsidRPr="001B041B" w:rsidRDefault="005E0DB3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</w:tr>
      <w:tr w:rsidR="005E0DB3" w14:paraId="487FA5D5" w14:textId="77777777" w:rsidTr="005E0DB3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404" w14:textId="77777777" w:rsidR="005E0DB3" w:rsidRDefault="005E0DB3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87E" w14:textId="77777777" w:rsidR="005E0DB3" w:rsidRDefault="005E0DB3" w:rsidP="00914384">
            <w:pPr>
              <w:spacing w:line="240" w:lineRule="auto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7DA" w14:textId="77777777" w:rsidR="005E0DB3" w:rsidRDefault="005E0DB3" w:rsidP="00914384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402" w14:textId="77777777" w:rsidR="005E0DB3" w:rsidRDefault="005E0DB3" w:rsidP="00914384">
            <w:pPr>
              <w:spacing w:line="240" w:lineRule="auto"/>
              <w:jc w:val="right"/>
            </w:pPr>
          </w:p>
        </w:tc>
      </w:tr>
      <w:tr w:rsidR="005E0DB3" w14:paraId="2F6AD53D" w14:textId="77777777" w:rsidTr="005E0DB3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B7F0" w14:textId="77777777" w:rsidR="005E0DB3" w:rsidRDefault="005E0DB3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10A" w14:textId="77777777" w:rsidR="005E0DB3" w:rsidRDefault="005E0DB3" w:rsidP="00914384">
            <w:pPr>
              <w:spacing w:line="240" w:lineRule="auto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7A55" w14:textId="77777777" w:rsidR="005E0DB3" w:rsidRDefault="005E0DB3" w:rsidP="00914384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BF5B" w14:textId="77777777" w:rsidR="005E0DB3" w:rsidRDefault="005E0DB3" w:rsidP="00914384">
            <w:pPr>
              <w:spacing w:line="240" w:lineRule="auto"/>
              <w:jc w:val="right"/>
            </w:pPr>
          </w:p>
        </w:tc>
      </w:tr>
      <w:tr w:rsidR="005E0DB3" w14:paraId="3FBEBA82" w14:textId="77777777" w:rsidTr="005E0DB3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436D" w14:textId="77777777" w:rsidR="005E0DB3" w:rsidRDefault="005E0DB3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8444" w14:textId="77777777" w:rsidR="005E0DB3" w:rsidRDefault="005E0DB3" w:rsidP="00914384">
            <w:pPr>
              <w:spacing w:line="240" w:lineRule="auto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C1C" w14:textId="77777777" w:rsidR="005E0DB3" w:rsidRDefault="005E0DB3" w:rsidP="00914384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CBFB" w14:textId="77777777" w:rsidR="005E0DB3" w:rsidRDefault="005E0DB3" w:rsidP="00914384">
            <w:pPr>
              <w:spacing w:line="240" w:lineRule="auto"/>
              <w:jc w:val="right"/>
            </w:pPr>
          </w:p>
        </w:tc>
      </w:tr>
      <w:tr w:rsidR="005E0DB3" w14:paraId="5F8EACA8" w14:textId="77777777" w:rsidTr="005E0DB3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F65B" w14:textId="77777777" w:rsidR="005E0DB3" w:rsidRDefault="005E0DB3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AE77" w14:textId="77777777" w:rsidR="005E0DB3" w:rsidRDefault="005E0DB3" w:rsidP="00914384">
            <w:pPr>
              <w:spacing w:line="240" w:lineRule="auto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7EB" w14:textId="77777777" w:rsidR="005E0DB3" w:rsidRDefault="005E0DB3" w:rsidP="00914384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F04C" w14:textId="77777777" w:rsidR="005E0DB3" w:rsidRDefault="005E0DB3" w:rsidP="00914384">
            <w:pPr>
              <w:spacing w:line="240" w:lineRule="auto"/>
              <w:jc w:val="right"/>
            </w:pPr>
          </w:p>
        </w:tc>
      </w:tr>
      <w:tr w:rsidR="005E0DB3" w14:paraId="1C6F4756" w14:textId="77777777" w:rsidTr="005E0DB3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8A8" w14:textId="77777777" w:rsidR="005E0DB3" w:rsidRDefault="005E0DB3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B9FF" w14:textId="77777777" w:rsidR="005E0DB3" w:rsidRDefault="005E0DB3" w:rsidP="00914384">
            <w:pPr>
              <w:spacing w:line="240" w:lineRule="auto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33DF" w14:textId="77777777" w:rsidR="005E0DB3" w:rsidRDefault="005E0DB3" w:rsidP="00914384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963" w14:textId="77777777" w:rsidR="005E0DB3" w:rsidRDefault="005E0DB3" w:rsidP="00914384">
            <w:pPr>
              <w:spacing w:line="240" w:lineRule="auto"/>
              <w:jc w:val="right"/>
            </w:pPr>
          </w:p>
        </w:tc>
      </w:tr>
      <w:tr w:rsidR="005E0DB3" w14:paraId="30974DCE" w14:textId="77777777" w:rsidTr="005E0DB3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995" w14:textId="77777777" w:rsidR="005E0DB3" w:rsidRDefault="005E0DB3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73F0" w14:textId="77777777" w:rsidR="005E0DB3" w:rsidRDefault="005E0DB3" w:rsidP="00914384">
            <w:pPr>
              <w:spacing w:line="240" w:lineRule="auto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CF0" w14:textId="77777777" w:rsidR="005E0DB3" w:rsidRDefault="005E0DB3" w:rsidP="00914384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95A" w14:textId="77777777" w:rsidR="005E0DB3" w:rsidRDefault="005E0DB3" w:rsidP="00914384">
            <w:pPr>
              <w:spacing w:line="240" w:lineRule="auto"/>
              <w:jc w:val="right"/>
            </w:pPr>
          </w:p>
        </w:tc>
      </w:tr>
      <w:tr w:rsidR="005E0DB3" w14:paraId="372584CB" w14:textId="77777777" w:rsidTr="005E0DB3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909ABF" w14:textId="77777777" w:rsidR="005E0DB3" w:rsidRDefault="005E0DB3" w:rsidP="009143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8D7318" w14:textId="77777777" w:rsidR="005E0DB3" w:rsidRDefault="005E0DB3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853429" w14:textId="77777777" w:rsidR="005E0DB3" w:rsidRDefault="005E0DB3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32EFDF0" w14:textId="77777777" w:rsidR="005E0DB3" w:rsidRDefault="005E0DB3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356442E1" w14:textId="77777777" w:rsidR="005E0DB3" w:rsidRPr="003C50A5" w:rsidRDefault="005E0DB3" w:rsidP="005E0DB3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080653CB" w14:textId="155C6B7B" w:rsidR="005E0DB3" w:rsidRPr="00FD022E" w:rsidRDefault="005E0DB3" w:rsidP="005E0DB3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Vratka dotace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5E0DB3" w14:paraId="56EC1C66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08CCA96" w14:textId="695E9F06" w:rsidR="005E0DB3" w:rsidRDefault="005E0DB3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Odeslaná vratka dotace:</w:t>
            </w:r>
          </w:p>
        </w:tc>
        <w:tc>
          <w:tcPr>
            <w:tcW w:w="4409" w:type="dxa"/>
          </w:tcPr>
          <w:p w14:paraId="04449A9D" w14:textId="77777777" w:rsidR="005E0DB3" w:rsidRDefault="005E0DB3" w:rsidP="00914384"/>
        </w:tc>
      </w:tr>
      <w:tr w:rsidR="005E0DB3" w14:paraId="1A721691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3B0A6B11" w14:textId="42F4BAEC" w:rsidR="005E0DB3" w:rsidRDefault="005E0DB3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Datum odeslání vratky:</w:t>
            </w:r>
          </w:p>
        </w:tc>
        <w:tc>
          <w:tcPr>
            <w:tcW w:w="4409" w:type="dxa"/>
          </w:tcPr>
          <w:p w14:paraId="19BA483D" w14:textId="77777777" w:rsidR="005E0DB3" w:rsidRDefault="005E0DB3" w:rsidP="00914384"/>
        </w:tc>
      </w:tr>
    </w:tbl>
    <w:p w14:paraId="4223A000" w14:textId="55F4D68F" w:rsidR="00434D91" w:rsidRPr="00C765E6" w:rsidRDefault="00434D91" w:rsidP="00434D9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Čestné prohlášení</w:t>
      </w:r>
    </w:p>
    <w:p w14:paraId="2DC08331" w14:textId="77777777" w:rsidR="00CC0EE8" w:rsidRDefault="00CD30D8" w:rsidP="00434D91">
      <w:r>
        <w:t xml:space="preserve">Prohlašuji, že všechny údaje uvedené ve vyúčtování a jeho přílohách jsou pravdivé, úplné a nezkreslené, </w:t>
      </w:r>
      <w:r w:rsidR="00CC0EE8">
        <w:t>doklady uvedené ve výdajích projektu jsou označeny číslem smlouvy a budou uloženy 10 let.</w:t>
      </w:r>
    </w:p>
    <w:p w14:paraId="6BBE03BA" w14:textId="1D94B78E" w:rsidR="00434D91" w:rsidRDefault="00CC0EE8" w:rsidP="00434D91">
      <w:r>
        <w:t>Dále prohlašuji</w:t>
      </w:r>
      <w:r w:rsidR="006C5BE5">
        <w:t>,</w:t>
      </w:r>
      <w:r w:rsidR="00434D91">
        <w:t xml:space="preserve"> že přidělené finanční prostředky z rozpočtu města Lázně Bělohrad na rok 202</w:t>
      </w:r>
      <w:r w:rsidR="00321C9C">
        <w:t>5</w:t>
      </w:r>
      <w:r w:rsidR="00347D54">
        <w:t xml:space="preserve"> </w:t>
      </w:r>
      <w:r w:rsidR="00434D91">
        <w:t>byly použity dle podmínek smlouvy o poskytnutí dotace</w:t>
      </w:r>
      <w:r w:rsidR="006C5BE5">
        <w:t>, dotačního programu a pravidel pro poskytování dotací a darů z rozpočtu města Lázně Bělohrad</w:t>
      </w:r>
      <w:r w:rsidR="00434D91">
        <w:t xml:space="preserve">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6855"/>
      </w:tblGrid>
      <w:tr w:rsidR="005E0DB3" w14:paraId="5C8F51A8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51FEA2EB" w14:textId="77777777" w:rsidR="005E0DB3" w:rsidRDefault="005E0DB3" w:rsidP="00914384">
            <w:pPr>
              <w:spacing w:line="240" w:lineRule="auto"/>
            </w:pPr>
            <w:r>
              <w:t>Vypracoval/a</w:t>
            </w:r>
          </w:p>
        </w:tc>
        <w:tc>
          <w:tcPr>
            <w:tcW w:w="7663" w:type="dxa"/>
            <w:vAlign w:val="center"/>
          </w:tcPr>
          <w:p w14:paraId="30BCF853" w14:textId="77777777" w:rsidR="005E0DB3" w:rsidRDefault="005E0DB3" w:rsidP="00914384">
            <w:pPr>
              <w:spacing w:after="120" w:line="240" w:lineRule="auto"/>
            </w:pPr>
          </w:p>
        </w:tc>
      </w:tr>
      <w:tr w:rsidR="005E0DB3" w14:paraId="06E6495D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013C7B24" w14:textId="77777777" w:rsidR="005E0DB3" w:rsidRDefault="005E0DB3" w:rsidP="00914384">
            <w:pPr>
              <w:spacing w:line="240" w:lineRule="auto"/>
            </w:pPr>
            <w:r>
              <w:t>telefon, e-mail</w:t>
            </w:r>
          </w:p>
        </w:tc>
        <w:tc>
          <w:tcPr>
            <w:tcW w:w="7663" w:type="dxa"/>
            <w:vAlign w:val="center"/>
          </w:tcPr>
          <w:p w14:paraId="084CD725" w14:textId="77777777" w:rsidR="005E0DB3" w:rsidRDefault="005E0DB3" w:rsidP="00914384">
            <w:pPr>
              <w:spacing w:after="120" w:line="240" w:lineRule="auto"/>
            </w:pPr>
          </w:p>
        </w:tc>
      </w:tr>
    </w:tbl>
    <w:p w14:paraId="73A1EDB4" w14:textId="77777777" w:rsidR="00434D91" w:rsidRPr="00C765E6" w:rsidRDefault="00434D91" w:rsidP="00434D9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Seznam příloh finančního vypořádání</w:t>
      </w:r>
    </w:p>
    <w:p w14:paraId="26290B67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Závěrečná zpráva o použití dotace a jejím významu pro město a občany LB </w:t>
      </w:r>
      <w:r>
        <w:rPr>
          <w:rFonts w:cs="Arial"/>
          <w:b/>
        </w:rPr>
        <w:t>(Povinná příloha)</w:t>
      </w:r>
    </w:p>
    <w:p w14:paraId="0FA72F62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Čestné prohlášení o shodě originálů a kopií předaných účetních dokladů </w:t>
      </w:r>
      <w:r>
        <w:rPr>
          <w:rFonts w:cs="Arial"/>
          <w:b/>
        </w:rPr>
        <w:t>(Povinná příloha)</w:t>
      </w:r>
    </w:p>
    <w:p w14:paraId="1BD18896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Doklad o propagaci města Lázně Bělohrad </w:t>
      </w:r>
      <w:r>
        <w:rPr>
          <w:rFonts w:cs="Arial"/>
          <w:b/>
        </w:rPr>
        <w:t>(Povinná příhoda)</w:t>
      </w:r>
    </w:p>
    <w:p w14:paraId="446CC453" w14:textId="31916C43" w:rsidR="00EF4FD6" w:rsidRPr="008960B4" w:rsidRDefault="00434D91" w:rsidP="00E82567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Kopie </w:t>
      </w:r>
      <w:r w:rsidR="00505A75">
        <w:rPr>
          <w:rFonts w:cs="Arial"/>
        </w:rPr>
        <w:t xml:space="preserve">výdajových </w:t>
      </w:r>
      <w:r>
        <w:rPr>
          <w:rFonts w:cs="Arial"/>
        </w:rPr>
        <w:t>účetních dokladů</w:t>
      </w:r>
      <w:r w:rsidR="00505A75">
        <w:rPr>
          <w:rFonts w:cs="Arial"/>
        </w:rPr>
        <w:t xml:space="preserve"> a účetních dokladů prokazující úhradu uznatelných </w:t>
      </w:r>
      <w:r w:rsidR="008E7F5A">
        <w:rPr>
          <w:rFonts w:cs="Arial"/>
        </w:rPr>
        <w:t>výdajů (</w:t>
      </w:r>
      <w:r w:rsidR="00505A75">
        <w:rPr>
          <w:rFonts w:cs="Arial"/>
        </w:rPr>
        <w:t xml:space="preserve">bankovní výpisy a výdajové pokladní </w:t>
      </w:r>
      <w:r w:rsidR="008E7F5A">
        <w:rPr>
          <w:rFonts w:cs="Arial"/>
        </w:rPr>
        <w:t>doklady) (</w:t>
      </w:r>
      <w:r>
        <w:rPr>
          <w:rFonts w:cs="Arial"/>
          <w:b/>
        </w:rPr>
        <w:t>Povinná příloha)</w:t>
      </w:r>
    </w:p>
    <w:p w14:paraId="753B4AE7" w14:textId="7196D15C" w:rsidR="003E4F07" w:rsidRDefault="003E4F07" w:rsidP="003E4F07">
      <w:r>
        <w:t>V </w:t>
      </w:r>
      <w:r w:rsidR="00FF7597">
        <w:tab/>
      </w:r>
      <w:r w:rsidR="00FF7597">
        <w:tab/>
      </w:r>
      <w:r w:rsidR="00FF7597">
        <w:tab/>
      </w:r>
      <w:r>
        <w:t>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5593"/>
        <w:gridCol w:w="4044"/>
      </w:tblGrid>
      <w:tr w:rsidR="003E4F07" w14:paraId="78A78FC6" w14:textId="77777777" w:rsidTr="00914384">
        <w:tc>
          <w:tcPr>
            <w:tcW w:w="5593" w:type="dxa"/>
          </w:tcPr>
          <w:p w14:paraId="7EB56FEF" w14:textId="77777777" w:rsidR="003E4F07" w:rsidRDefault="003E4F07" w:rsidP="00914384"/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14:paraId="119412F2" w14:textId="77777777" w:rsidR="003E4F07" w:rsidRDefault="003E4F07" w:rsidP="00914384">
            <w:pPr>
              <w:jc w:val="center"/>
            </w:pPr>
          </w:p>
        </w:tc>
      </w:tr>
      <w:tr w:rsidR="003E4F07" w14:paraId="5D36C939" w14:textId="77777777" w:rsidTr="00914384">
        <w:tc>
          <w:tcPr>
            <w:tcW w:w="5593" w:type="dxa"/>
          </w:tcPr>
          <w:p w14:paraId="4F43922B" w14:textId="77777777" w:rsidR="003E4F07" w:rsidRDefault="003E4F07" w:rsidP="00914384"/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E4B638B" w14:textId="15F0CCAF" w:rsidR="003E4F07" w:rsidRPr="00BD0EEC" w:rsidRDefault="003E4F07" w:rsidP="00914384">
            <w:pPr>
              <w:pStyle w:val="Normlnbezmezer"/>
              <w:jc w:val="center"/>
            </w:pPr>
            <w:r>
              <w:t>podpis příjemce dotace</w:t>
            </w:r>
          </w:p>
        </w:tc>
      </w:tr>
    </w:tbl>
    <w:p w14:paraId="263A2467" w14:textId="77777777" w:rsidR="00DC0693" w:rsidRDefault="00DC0693" w:rsidP="00DC0693"/>
    <w:p w14:paraId="383DFA12" w14:textId="3FDEDFE5" w:rsidR="009C3083" w:rsidRPr="00DC0693" w:rsidRDefault="00742976" w:rsidP="00DC0693">
      <w:r w:rsidRPr="00DC0693">
        <w:t xml:space="preserve">Finanční vypořádání doručte na </w:t>
      </w:r>
      <w:r w:rsidR="00562A7C" w:rsidRPr="00DC0693">
        <w:t xml:space="preserve">adresu: Město </w:t>
      </w:r>
      <w:r w:rsidR="00DC0693">
        <w:t>L</w:t>
      </w:r>
      <w:r w:rsidR="00562A7C" w:rsidRPr="00DC0693">
        <w:t xml:space="preserve">ázně </w:t>
      </w:r>
      <w:r w:rsidR="00DC0693">
        <w:t>B</w:t>
      </w:r>
      <w:r w:rsidR="00562A7C" w:rsidRPr="00DC0693">
        <w:t xml:space="preserve">ělohrad, nám. </w:t>
      </w:r>
      <w:r w:rsidR="00DC0693">
        <w:t>K</w:t>
      </w:r>
      <w:r w:rsidR="00562A7C" w:rsidRPr="00DC0693">
        <w:t xml:space="preserve">. </w:t>
      </w:r>
      <w:r w:rsidR="00DC0693">
        <w:t>V</w:t>
      </w:r>
      <w:r w:rsidR="00562A7C" w:rsidRPr="00DC0693">
        <w:t xml:space="preserve">. </w:t>
      </w:r>
      <w:r w:rsidR="00DC0693">
        <w:t>R</w:t>
      </w:r>
      <w:r w:rsidR="00562A7C" w:rsidRPr="00DC0693">
        <w:t>aise 635</w:t>
      </w:r>
      <w:r w:rsidR="007D6B62" w:rsidRPr="00DC0693">
        <w:t xml:space="preserve">, 507 81 Lázně </w:t>
      </w:r>
      <w:r w:rsidR="00DC0693">
        <w:t>B</w:t>
      </w:r>
      <w:r w:rsidR="007D6B62" w:rsidRPr="00DC0693">
        <w:t>ělohrad</w:t>
      </w:r>
      <w:r w:rsidR="00E57FF2">
        <w:t xml:space="preserve"> nejpozději</w:t>
      </w:r>
      <w:r w:rsidR="007D6B62" w:rsidRPr="00DC0693">
        <w:t xml:space="preserve"> do 15.</w:t>
      </w:r>
      <w:r w:rsidR="003B470C">
        <w:t>1</w:t>
      </w:r>
      <w:r w:rsidR="007D6B62" w:rsidRPr="00DC0693">
        <w:t>.202</w:t>
      </w:r>
      <w:r w:rsidR="003B470C">
        <w:t>6</w:t>
      </w:r>
      <w:r w:rsidR="00E57FF2">
        <w:t>.</w:t>
      </w:r>
    </w:p>
    <w:sectPr w:rsidR="009C3083" w:rsidRPr="00DC0693" w:rsidSect="007F6705">
      <w:footerReference w:type="default" r:id="rId11"/>
      <w:headerReference w:type="first" r:id="rId12"/>
      <w:footerReference w:type="first" r:id="rId13"/>
      <w:pgSz w:w="11906" w:h="16838"/>
      <w:pgMar w:top="907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7CE72" w14:textId="77777777" w:rsidR="00F92EB3" w:rsidRDefault="00F92EB3" w:rsidP="00F86F3C">
      <w:pPr>
        <w:spacing w:line="240" w:lineRule="auto"/>
      </w:pPr>
      <w:r>
        <w:separator/>
      </w:r>
    </w:p>
  </w:endnote>
  <w:endnote w:type="continuationSeparator" w:id="0">
    <w:p w14:paraId="570B0351" w14:textId="77777777" w:rsidR="00F92EB3" w:rsidRDefault="00F92EB3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7E5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F86F3C" w14:paraId="6BDB598D" w14:textId="77777777" w:rsidTr="00BD0EEC">
      <w:tc>
        <w:tcPr>
          <w:tcW w:w="74" w:type="pct"/>
          <w:vAlign w:val="center"/>
        </w:tcPr>
        <w:p w14:paraId="01C590EF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6658E5E" wp14:editId="01136D7D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5C34F53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355D427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B89FE7" w14:textId="77777777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90760FF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008B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F86F3C" w14:paraId="72D77D58" w14:textId="77777777" w:rsidTr="00087547">
      <w:tc>
        <w:tcPr>
          <w:tcW w:w="74" w:type="pct"/>
          <w:vAlign w:val="center"/>
        </w:tcPr>
        <w:p w14:paraId="2BD082BA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F7E13D7" wp14:editId="72CBD533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B83B965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933F62E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9783008" w14:textId="7777777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4FF07C0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0599" w14:textId="77777777" w:rsidR="00F92EB3" w:rsidRDefault="00F92EB3" w:rsidP="00F86F3C">
      <w:pPr>
        <w:spacing w:line="240" w:lineRule="auto"/>
      </w:pPr>
      <w:r>
        <w:separator/>
      </w:r>
    </w:p>
  </w:footnote>
  <w:footnote w:type="continuationSeparator" w:id="0">
    <w:p w14:paraId="20FBE921" w14:textId="77777777" w:rsidR="00F92EB3" w:rsidRDefault="00F92EB3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993"/>
      <w:gridCol w:w="260"/>
      <w:gridCol w:w="1397"/>
      <w:gridCol w:w="284"/>
      <w:gridCol w:w="4252"/>
    </w:tblGrid>
    <w:tr w:rsidR="00BD0EEC" w:rsidRPr="00F86F3C" w14:paraId="30E2D57F" w14:textId="77777777" w:rsidTr="003F563B">
      <w:trPr>
        <w:trHeight w:val="1403"/>
      </w:trPr>
      <w:tc>
        <w:tcPr>
          <w:tcW w:w="2453" w:type="dxa"/>
          <w:vAlign w:val="center"/>
        </w:tcPr>
        <w:p w14:paraId="08CA949A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  <w:r w:rsidRPr="00F86F3C">
            <w:rPr>
              <w:rFonts w:ascii="Arial" w:hAnsi="Arial" w:cs="Arial"/>
              <w:noProof/>
            </w:rPr>
            <w:drawing>
              <wp:inline distT="0" distB="0" distL="0" distR="0" wp14:anchorId="615C16DF" wp14:editId="24E64746">
                <wp:extent cx="1551309" cy="793977"/>
                <wp:effectExtent l="0" t="0" r="0" b="6350"/>
                <wp:docPr id="5" name="Grafický 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cký 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309" cy="79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5EB383A1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</w:p>
      </w:tc>
      <w:tc>
        <w:tcPr>
          <w:tcW w:w="260" w:type="dxa"/>
          <w:vAlign w:val="center"/>
        </w:tcPr>
        <w:p w14:paraId="27CD8D5C" w14:textId="5EB6F89B" w:rsidR="00BD0EEC" w:rsidRPr="00F86F3C" w:rsidRDefault="00BD0EEC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397" w:type="dxa"/>
          <w:vAlign w:val="center"/>
        </w:tcPr>
        <w:p w14:paraId="402A177F" w14:textId="20D67799" w:rsidR="004040BD" w:rsidRPr="004040BD" w:rsidRDefault="004040BD" w:rsidP="00BD0EEC">
          <w:pPr>
            <w:pStyle w:val="Zhlav"/>
            <w:spacing w:line="252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4" w:type="dxa"/>
          <w:vAlign w:val="center"/>
        </w:tcPr>
        <w:p w14:paraId="29D429B9" w14:textId="6ACA9166" w:rsidR="00BD0EEC" w:rsidRPr="00BD65DD" w:rsidRDefault="00BD0EEC" w:rsidP="00BD0EEC">
          <w:pPr>
            <w:pStyle w:val="Zhlav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4252" w:type="dxa"/>
          <w:vAlign w:val="center"/>
        </w:tcPr>
        <w:p w14:paraId="0FEA76F9" w14:textId="64494AE1" w:rsidR="00BD0EEC" w:rsidRPr="00B63C41" w:rsidRDefault="00BD0EEC" w:rsidP="00334697">
          <w:pPr>
            <w:pStyle w:val="Zhlav"/>
            <w:rPr>
              <w:rFonts w:cs="Rubik"/>
              <w:sz w:val="12"/>
              <w:szCs w:val="12"/>
            </w:rPr>
          </w:pPr>
        </w:p>
      </w:tc>
    </w:tr>
  </w:tbl>
  <w:p w14:paraId="539F5B9C" w14:textId="77777777" w:rsidR="009D08A9" w:rsidRDefault="009D08A9" w:rsidP="005E0D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F19"/>
    <w:multiLevelType w:val="hybridMultilevel"/>
    <w:tmpl w:val="45D45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7063">
    <w:abstractNumId w:val="2"/>
  </w:num>
  <w:num w:numId="2" w16cid:durableId="1511530131">
    <w:abstractNumId w:val="1"/>
  </w:num>
  <w:num w:numId="3" w16cid:durableId="1604414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B"/>
    <w:rsid w:val="0000226E"/>
    <w:rsid w:val="000074F0"/>
    <w:rsid w:val="0001747A"/>
    <w:rsid w:val="00032203"/>
    <w:rsid w:val="00041CDE"/>
    <w:rsid w:val="00082692"/>
    <w:rsid w:val="000A70A7"/>
    <w:rsid w:val="000D465C"/>
    <w:rsid w:val="000D76B2"/>
    <w:rsid w:val="000E1666"/>
    <w:rsid w:val="000E31CE"/>
    <w:rsid w:val="00104BB5"/>
    <w:rsid w:val="00121D44"/>
    <w:rsid w:val="001310D7"/>
    <w:rsid w:val="00134006"/>
    <w:rsid w:val="001421A4"/>
    <w:rsid w:val="00142459"/>
    <w:rsid w:val="00161B99"/>
    <w:rsid w:val="001672FC"/>
    <w:rsid w:val="00167494"/>
    <w:rsid w:val="001747AC"/>
    <w:rsid w:val="00186BE3"/>
    <w:rsid w:val="0019048B"/>
    <w:rsid w:val="00195A7A"/>
    <w:rsid w:val="001A6A90"/>
    <w:rsid w:val="001A6E32"/>
    <w:rsid w:val="001B041B"/>
    <w:rsid w:val="001B2375"/>
    <w:rsid w:val="001B6484"/>
    <w:rsid w:val="001C074F"/>
    <w:rsid w:val="001D3AA5"/>
    <w:rsid w:val="001E0A44"/>
    <w:rsid w:val="001F62FE"/>
    <w:rsid w:val="0020100B"/>
    <w:rsid w:val="0022102A"/>
    <w:rsid w:val="00223F69"/>
    <w:rsid w:val="002279B5"/>
    <w:rsid w:val="0026737B"/>
    <w:rsid w:val="002713C4"/>
    <w:rsid w:val="002802B2"/>
    <w:rsid w:val="00284975"/>
    <w:rsid w:val="0028689F"/>
    <w:rsid w:val="002879E0"/>
    <w:rsid w:val="002A16F4"/>
    <w:rsid w:val="002A7D03"/>
    <w:rsid w:val="002B192D"/>
    <w:rsid w:val="002B6BC3"/>
    <w:rsid w:val="002C24AC"/>
    <w:rsid w:val="002C4FF0"/>
    <w:rsid w:val="002D757E"/>
    <w:rsid w:val="002E028A"/>
    <w:rsid w:val="002F23B8"/>
    <w:rsid w:val="00321C9C"/>
    <w:rsid w:val="003224D1"/>
    <w:rsid w:val="00330D88"/>
    <w:rsid w:val="00334697"/>
    <w:rsid w:val="00337C7F"/>
    <w:rsid w:val="0034315D"/>
    <w:rsid w:val="00347D54"/>
    <w:rsid w:val="003507EF"/>
    <w:rsid w:val="0035094C"/>
    <w:rsid w:val="00365425"/>
    <w:rsid w:val="00365C29"/>
    <w:rsid w:val="00391F76"/>
    <w:rsid w:val="00396A2D"/>
    <w:rsid w:val="003B059C"/>
    <w:rsid w:val="003B4136"/>
    <w:rsid w:val="003B470C"/>
    <w:rsid w:val="003C50A5"/>
    <w:rsid w:val="003E4F07"/>
    <w:rsid w:val="003F563B"/>
    <w:rsid w:val="0040017F"/>
    <w:rsid w:val="004040BD"/>
    <w:rsid w:val="0040698D"/>
    <w:rsid w:val="0042044E"/>
    <w:rsid w:val="00434D91"/>
    <w:rsid w:val="0045288D"/>
    <w:rsid w:val="0046019F"/>
    <w:rsid w:val="00465742"/>
    <w:rsid w:val="00475FB4"/>
    <w:rsid w:val="00495CE9"/>
    <w:rsid w:val="004A00D6"/>
    <w:rsid w:val="004A053B"/>
    <w:rsid w:val="004C6B10"/>
    <w:rsid w:val="004D34E9"/>
    <w:rsid w:val="004E282A"/>
    <w:rsid w:val="00505A75"/>
    <w:rsid w:val="00513828"/>
    <w:rsid w:val="00521B5A"/>
    <w:rsid w:val="005339DA"/>
    <w:rsid w:val="00544E5C"/>
    <w:rsid w:val="0055658A"/>
    <w:rsid w:val="00561BD8"/>
    <w:rsid w:val="00562A7C"/>
    <w:rsid w:val="00576F8A"/>
    <w:rsid w:val="0058474C"/>
    <w:rsid w:val="00591994"/>
    <w:rsid w:val="00593DD7"/>
    <w:rsid w:val="005D42E6"/>
    <w:rsid w:val="005E0DB3"/>
    <w:rsid w:val="00606716"/>
    <w:rsid w:val="00650E61"/>
    <w:rsid w:val="00654F3C"/>
    <w:rsid w:val="00662EE1"/>
    <w:rsid w:val="00672A87"/>
    <w:rsid w:val="00685221"/>
    <w:rsid w:val="00695DE5"/>
    <w:rsid w:val="006C5BE5"/>
    <w:rsid w:val="006D2892"/>
    <w:rsid w:val="006F202A"/>
    <w:rsid w:val="006F38E6"/>
    <w:rsid w:val="00711E34"/>
    <w:rsid w:val="0073041B"/>
    <w:rsid w:val="00742976"/>
    <w:rsid w:val="0074445E"/>
    <w:rsid w:val="00752D77"/>
    <w:rsid w:val="00753C4C"/>
    <w:rsid w:val="00757B48"/>
    <w:rsid w:val="00792B11"/>
    <w:rsid w:val="0079450B"/>
    <w:rsid w:val="007B1F2B"/>
    <w:rsid w:val="007B210A"/>
    <w:rsid w:val="007D5CF5"/>
    <w:rsid w:val="007D6B62"/>
    <w:rsid w:val="007F6705"/>
    <w:rsid w:val="007F7787"/>
    <w:rsid w:val="00814EF3"/>
    <w:rsid w:val="00816337"/>
    <w:rsid w:val="008227F4"/>
    <w:rsid w:val="00824C51"/>
    <w:rsid w:val="0082640F"/>
    <w:rsid w:val="008308EE"/>
    <w:rsid w:val="0083182A"/>
    <w:rsid w:val="008366C0"/>
    <w:rsid w:val="008442DB"/>
    <w:rsid w:val="00852290"/>
    <w:rsid w:val="008612C8"/>
    <w:rsid w:val="00873D68"/>
    <w:rsid w:val="008910E8"/>
    <w:rsid w:val="008960B4"/>
    <w:rsid w:val="008A0DCC"/>
    <w:rsid w:val="008C5C7B"/>
    <w:rsid w:val="008E7F5A"/>
    <w:rsid w:val="008F2032"/>
    <w:rsid w:val="00916009"/>
    <w:rsid w:val="00917B9D"/>
    <w:rsid w:val="00933ED0"/>
    <w:rsid w:val="0095703E"/>
    <w:rsid w:val="0095796E"/>
    <w:rsid w:val="00970EB7"/>
    <w:rsid w:val="009A29F6"/>
    <w:rsid w:val="009B58EC"/>
    <w:rsid w:val="009C3083"/>
    <w:rsid w:val="009C357D"/>
    <w:rsid w:val="009D08A9"/>
    <w:rsid w:val="009F5091"/>
    <w:rsid w:val="00A1477D"/>
    <w:rsid w:val="00A216E3"/>
    <w:rsid w:val="00A22E5A"/>
    <w:rsid w:val="00A27BC2"/>
    <w:rsid w:val="00A472F3"/>
    <w:rsid w:val="00A54DD1"/>
    <w:rsid w:val="00A80C6F"/>
    <w:rsid w:val="00A8649E"/>
    <w:rsid w:val="00A9397E"/>
    <w:rsid w:val="00AB70B2"/>
    <w:rsid w:val="00AD7712"/>
    <w:rsid w:val="00AF2963"/>
    <w:rsid w:val="00B1518F"/>
    <w:rsid w:val="00B31C7B"/>
    <w:rsid w:val="00B463AC"/>
    <w:rsid w:val="00B51852"/>
    <w:rsid w:val="00B63C41"/>
    <w:rsid w:val="00B82E44"/>
    <w:rsid w:val="00BC3D81"/>
    <w:rsid w:val="00BC580B"/>
    <w:rsid w:val="00BD0EEC"/>
    <w:rsid w:val="00BD65DD"/>
    <w:rsid w:val="00BD7C2E"/>
    <w:rsid w:val="00BF3DCA"/>
    <w:rsid w:val="00C15191"/>
    <w:rsid w:val="00C37CFB"/>
    <w:rsid w:val="00C406B4"/>
    <w:rsid w:val="00C60F1D"/>
    <w:rsid w:val="00C64D5A"/>
    <w:rsid w:val="00C72E0B"/>
    <w:rsid w:val="00C73CCF"/>
    <w:rsid w:val="00C765E6"/>
    <w:rsid w:val="00C82480"/>
    <w:rsid w:val="00CB4855"/>
    <w:rsid w:val="00CC0EE8"/>
    <w:rsid w:val="00CD154F"/>
    <w:rsid w:val="00CD30D8"/>
    <w:rsid w:val="00CF3D4B"/>
    <w:rsid w:val="00D029F3"/>
    <w:rsid w:val="00D20560"/>
    <w:rsid w:val="00D24BF4"/>
    <w:rsid w:val="00D501DA"/>
    <w:rsid w:val="00D712C8"/>
    <w:rsid w:val="00D752B3"/>
    <w:rsid w:val="00D81486"/>
    <w:rsid w:val="00D90DEC"/>
    <w:rsid w:val="00DC0693"/>
    <w:rsid w:val="00DE6413"/>
    <w:rsid w:val="00DE7C92"/>
    <w:rsid w:val="00DF1E51"/>
    <w:rsid w:val="00DF47CE"/>
    <w:rsid w:val="00E01566"/>
    <w:rsid w:val="00E17F8A"/>
    <w:rsid w:val="00E44B33"/>
    <w:rsid w:val="00E57FF2"/>
    <w:rsid w:val="00E82567"/>
    <w:rsid w:val="00EA372C"/>
    <w:rsid w:val="00EA3FE3"/>
    <w:rsid w:val="00EB686B"/>
    <w:rsid w:val="00EC1E89"/>
    <w:rsid w:val="00ED15AA"/>
    <w:rsid w:val="00EE0DCA"/>
    <w:rsid w:val="00EF4FD6"/>
    <w:rsid w:val="00F02ACB"/>
    <w:rsid w:val="00F02C9F"/>
    <w:rsid w:val="00F05C61"/>
    <w:rsid w:val="00F14C00"/>
    <w:rsid w:val="00F20414"/>
    <w:rsid w:val="00F225B8"/>
    <w:rsid w:val="00F27E2E"/>
    <w:rsid w:val="00F34ADB"/>
    <w:rsid w:val="00F35F1C"/>
    <w:rsid w:val="00F54D18"/>
    <w:rsid w:val="00F563CE"/>
    <w:rsid w:val="00F64A71"/>
    <w:rsid w:val="00F64AAA"/>
    <w:rsid w:val="00F86F3C"/>
    <w:rsid w:val="00F92EB3"/>
    <w:rsid w:val="00F940C6"/>
    <w:rsid w:val="00FB124D"/>
    <w:rsid w:val="00FD022E"/>
    <w:rsid w:val="00FE2678"/>
    <w:rsid w:val="00FF51FE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0926"/>
  <w15:chartTrackingRefBased/>
  <w15:docId w15:val="{162991DA-3229-4D93-AA01-C497B226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672A87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EC109D-43F4-4075-AB1C-16D827933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1</TotalTime>
  <Pages>3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Veronika Festová</cp:lastModifiedBy>
  <cp:revision>3</cp:revision>
  <cp:lastPrinted>2025-04-15T10:15:00Z</cp:lastPrinted>
  <dcterms:created xsi:type="dcterms:W3CDTF">2025-04-22T06:04:00Z</dcterms:created>
  <dcterms:modified xsi:type="dcterms:W3CDTF">2025-04-22T08:31:00Z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